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596B7914" w:rsidR="00AE1299" w:rsidRPr="00A216F8" w:rsidRDefault="00D767E4" w:rsidP="00D767E4">
      <w:pPr>
        <w:rPr>
          <w:b/>
          <w:bCs/>
        </w:rPr>
      </w:pPr>
      <w:permStart w:id="1364140959" w:edGrp="everyone"/>
      <w:r w:rsidRPr="00D767E4">
        <w:rPr>
          <w:rStyle w:val="Heading1Char"/>
          <w:lang w:eastAsia="da-DK"/>
        </w:rPr>
        <w:t>Vital donations to Corona fighting hospitals in Hungary and Ukraine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 w:rsidR="00082E27">
        <w:rPr>
          <w:b/>
          <w:bCs/>
        </w:rPr>
        <w:t>08</w:t>
      </w:r>
      <w:r w:rsidR="00AE1299" w:rsidRPr="007C2AE7">
        <w:rPr>
          <w:b/>
          <w:bCs/>
        </w:rPr>
        <w:t>-</w:t>
      </w:r>
      <w:r w:rsidR="00082E27">
        <w:rPr>
          <w:b/>
          <w:bCs/>
        </w:rPr>
        <w:t>Jun</w:t>
      </w:r>
      <w:r w:rsidR="00AE1299" w:rsidRPr="007C2AE7">
        <w:rPr>
          <w:b/>
          <w:bCs/>
        </w:rPr>
        <w:t>-202</w:t>
      </w:r>
      <w:r w:rsidR="00082E27">
        <w:rPr>
          <w:b/>
          <w:bCs/>
        </w:rPr>
        <w:t>0</w:t>
      </w:r>
    </w:p>
    <w:p w14:paraId="360A63C8" w14:textId="339149DC" w:rsidR="00082E27" w:rsidRDefault="00AE1299" w:rsidP="00082E27">
      <w:pPr>
        <w:jc w:val="both"/>
      </w:pPr>
      <w:r>
        <w:rPr>
          <w:b/>
          <w:bCs/>
        </w:rPr>
        <w:br/>
      </w:r>
      <w:r w:rsidR="00082E27">
        <w:t>As the Corona pandemic is challenging societies around the world, Grundfos has decided to support hospitals with vital medical equipment to aid them in their fight against COVID-19.</w:t>
      </w:r>
    </w:p>
    <w:p w14:paraId="479AE707" w14:textId="348A2A9B" w:rsidR="00082E27" w:rsidRDefault="00082E27" w:rsidP="00082E27">
      <w:pPr>
        <w:jc w:val="both"/>
      </w:pPr>
      <w:r>
        <w:t xml:space="preserve">Two respirators have been donated to Hungarian hospitals in the cities of </w:t>
      </w:r>
      <w:proofErr w:type="spellStart"/>
      <w:r>
        <w:t>Tatabánya</w:t>
      </w:r>
      <w:proofErr w:type="spellEnd"/>
      <w:r>
        <w:t xml:space="preserve"> and </w:t>
      </w:r>
      <w:proofErr w:type="spellStart"/>
      <w:r>
        <w:t>Székesfehérvár</w:t>
      </w:r>
      <w:proofErr w:type="spellEnd"/>
      <w:r>
        <w:t xml:space="preserve">, and a dosing pump has been donated to a temporary hospital, built to assist the Hungarian health care system that is risking </w:t>
      </w:r>
      <w:proofErr w:type="gramStart"/>
      <w:r>
        <w:t>to become</w:t>
      </w:r>
      <w:proofErr w:type="gramEnd"/>
      <w:r>
        <w:t xml:space="preserve"> overwhelmed.</w:t>
      </w:r>
    </w:p>
    <w:p w14:paraId="6FBDF405" w14:textId="0DE8BC3D" w:rsidR="00082E27" w:rsidRDefault="00082E27" w:rsidP="00082E27">
      <w:pPr>
        <w:jc w:val="both"/>
      </w:pPr>
      <w:r>
        <w:t xml:space="preserve">Also in Ukraine, donations have been made to support hospitals severely impacted by COVID-19. In the cities of </w:t>
      </w:r>
      <w:proofErr w:type="spellStart"/>
      <w:r>
        <w:t>Brovary</w:t>
      </w:r>
      <w:proofErr w:type="spellEnd"/>
      <w:r>
        <w:t xml:space="preserve"> and </w:t>
      </w:r>
      <w:proofErr w:type="spellStart"/>
      <w:r>
        <w:t>Zhmerynka</w:t>
      </w:r>
      <w:proofErr w:type="spellEnd"/>
      <w:r>
        <w:t>, the hospitals are confronting a dire shortage of equipment, and have therefore received infrared thermometers, a suction machine, and two other medical devices requested by the health care workers of the hospitals.</w:t>
      </w:r>
    </w:p>
    <w:p w14:paraId="7A207BAC" w14:textId="37BDF83B" w:rsidR="00082E27" w:rsidRDefault="00082E27" w:rsidP="00082E27">
      <w:pPr>
        <w:jc w:val="both"/>
      </w:pPr>
      <w:proofErr w:type="spellStart"/>
      <w:r>
        <w:t>József</w:t>
      </w:r>
      <w:proofErr w:type="spellEnd"/>
      <w:r>
        <w:t xml:space="preserve"> </w:t>
      </w:r>
      <w:proofErr w:type="spellStart"/>
      <w:r>
        <w:t>Jánvári</w:t>
      </w:r>
      <w:proofErr w:type="spellEnd"/>
      <w:r>
        <w:t xml:space="preserve">, Area Manager Director in </w:t>
      </w:r>
      <w:proofErr w:type="gramStart"/>
      <w:r>
        <w:t>South East</w:t>
      </w:r>
      <w:proofErr w:type="gramEnd"/>
      <w:r>
        <w:t xml:space="preserve"> Europe, is glad that Grundfos is able to help in a time of crisis.</w:t>
      </w:r>
    </w:p>
    <w:p w14:paraId="5CEDD2E3" w14:textId="32C294C6" w:rsidR="00082E27" w:rsidRDefault="00082E27" w:rsidP="00082E27">
      <w:pPr>
        <w:jc w:val="both"/>
      </w:pPr>
      <w:r>
        <w:t>“We want to support wherever we can, and I truly believe that these donations can make a difference in combatting the virus. I’m proud to be part of a company which takes full responsibility for the society and community it’s a part” he says.</w:t>
      </w:r>
    </w:p>
    <w:p w14:paraId="2B7A8B9E" w14:textId="6DD24C17" w:rsidR="00082E27" w:rsidRDefault="00082E27" w:rsidP="00082E27">
      <w:pPr>
        <w:jc w:val="both"/>
      </w:pPr>
      <w:r>
        <w:t xml:space="preserve">Furthermore, Grundfos employees in Ukraine have decided to help on their own initiative. Since the Corona outbreak in March, they have been raising funds for the purchase of </w:t>
      </w:r>
      <w:proofErr w:type="gramStart"/>
      <w:r>
        <w:t>high quality</w:t>
      </w:r>
      <w:proofErr w:type="gramEnd"/>
      <w:r>
        <w:t xml:space="preserve"> face masks and pulse oximeters that monitor heart rate and oxygen saturation of a patient’s blood.</w:t>
      </w:r>
    </w:p>
    <w:p w14:paraId="03CF99E9" w14:textId="174AFC6D" w:rsidR="00AE1299" w:rsidRPr="00A216F8" w:rsidRDefault="00082E27" w:rsidP="00082E27">
      <w:pPr>
        <w:jc w:val="both"/>
      </w:pPr>
      <w:r>
        <w:t xml:space="preserve">“This admirable effort coming from our employees really shows how we all stand together in difficult times,” says </w:t>
      </w:r>
      <w:proofErr w:type="spellStart"/>
      <w:r>
        <w:t>József</w:t>
      </w:r>
      <w:proofErr w:type="spellEnd"/>
      <w:r>
        <w:t xml:space="preserve"> </w:t>
      </w:r>
      <w:proofErr w:type="spellStart"/>
      <w:r>
        <w:t>Jánvári</w:t>
      </w:r>
      <w:proofErr w:type="spellEnd"/>
      <w:r>
        <w:t>.</w:t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8483" w14:textId="77777777" w:rsidR="001A51EC" w:rsidRDefault="001A51EC" w:rsidP="00924CFE">
      <w:r>
        <w:separator/>
      </w:r>
    </w:p>
  </w:endnote>
  <w:endnote w:type="continuationSeparator" w:id="0">
    <w:p w14:paraId="68F1D27B" w14:textId="77777777" w:rsidR="001A51EC" w:rsidRDefault="001A51EC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0470" w14:textId="77777777" w:rsidR="001A51EC" w:rsidRDefault="001A51EC" w:rsidP="00924CFE">
      <w:r>
        <w:separator/>
      </w:r>
    </w:p>
  </w:footnote>
  <w:footnote w:type="continuationSeparator" w:id="0">
    <w:p w14:paraId="199831FA" w14:textId="77777777" w:rsidR="001A51EC" w:rsidRDefault="001A51EC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2E27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A51EC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767E4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2</TotalTime>
  <Pages>1</Pages>
  <Words>323</Words>
  <Characters>1842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2024-11-28T03:51:00Z</dcterms:created>
  <dcterms:modified xsi:type="dcterms:W3CDTF">2024-11-28T03:52:00Z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