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17CF667F" w:rsidR="00AE1299" w:rsidRPr="00A216F8" w:rsidRDefault="009B75F1" w:rsidP="009B75F1">
      <w:pPr>
        <w:rPr>
          <w:b/>
          <w:bCs/>
        </w:rPr>
      </w:pPr>
      <w:permStart w:id="1364140959" w:edGrp="everyone"/>
      <w:r w:rsidRPr="009B75F1">
        <w:rPr>
          <w:rStyle w:val="Heading1Char"/>
          <w:lang w:eastAsia="da-DK"/>
        </w:rPr>
        <w:t>Notice of Annual General Meeting of Grundfos Holding A/S</w:t>
      </w:r>
      <w:r>
        <w:rPr>
          <w:rFonts w:ascii="Calibri" w:eastAsia="Times New Roman" w:hAnsi="Calibri" w:cs="Calibri"/>
          <w:b/>
          <w:bCs/>
          <w:color w:val="126AF3" w:themeColor="accent2"/>
          <w:kern w:val="0"/>
          <w:sz w:val="36"/>
          <w:szCs w:val="36"/>
          <w:lang w:eastAsia="da-DK"/>
          <w14:ligatures w14:val="none"/>
        </w:rPr>
        <w:br/>
      </w:r>
      <w:r>
        <w:rPr>
          <w:b/>
          <w:bCs/>
        </w:rPr>
        <w:t>03</w:t>
      </w:r>
      <w:r w:rsidR="00AE1299" w:rsidRPr="007C2AE7">
        <w:rPr>
          <w:b/>
          <w:bCs/>
        </w:rPr>
        <w:t>-</w:t>
      </w:r>
      <w:r>
        <w:rPr>
          <w:b/>
          <w:bCs/>
        </w:rPr>
        <w:t>Apr</w:t>
      </w:r>
      <w:r w:rsidR="00AE1299" w:rsidRPr="007C2AE7">
        <w:rPr>
          <w:b/>
          <w:bCs/>
        </w:rPr>
        <w:t>-202</w:t>
      </w:r>
      <w:r>
        <w:rPr>
          <w:b/>
          <w:bCs/>
        </w:rPr>
        <w:t>0</w:t>
      </w:r>
    </w:p>
    <w:p w14:paraId="72A048BB" w14:textId="77777777" w:rsidR="00F456A7" w:rsidRDefault="00AE1299" w:rsidP="00F456A7">
      <w:pPr>
        <w:jc w:val="both"/>
      </w:pPr>
      <w:r>
        <w:rPr>
          <w:b/>
          <w:bCs/>
        </w:rPr>
        <w:br/>
      </w:r>
      <w:r w:rsidR="00F456A7">
        <w:t xml:space="preserve">The </w:t>
      </w:r>
      <w:proofErr w:type="spellStart"/>
      <w:r w:rsidR="00F456A7">
        <w:t>Poul</w:t>
      </w:r>
      <w:proofErr w:type="spellEnd"/>
      <w:r w:rsidR="00F456A7">
        <w:t xml:space="preserve"> Due Jensen Academy</w:t>
      </w:r>
    </w:p>
    <w:p w14:paraId="0A131E41" w14:textId="77777777" w:rsidR="00F456A7" w:rsidRDefault="00F456A7" w:rsidP="00F456A7">
      <w:pPr>
        <w:jc w:val="both"/>
      </w:pPr>
      <w:r>
        <w:t>Conference Hall</w:t>
      </w:r>
    </w:p>
    <w:p w14:paraId="1A7C61E2" w14:textId="77777777" w:rsidR="00F456A7" w:rsidRDefault="00F456A7" w:rsidP="00F456A7">
      <w:pPr>
        <w:jc w:val="both"/>
      </w:pPr>
      <w:proofErr w:type="spellStart"/>
      <w:r>
        <w:t>Poul</w:t>
      </w:r>
      <w:proofErr w:type="spellEnd"/>
      <w:r>
        <w:t xml:space="preserve"> Due </w:t>
      </w:r>
      <w:proofErr w:type="spellStart"/>
      <w:r>
        <w:t>Jensens</w:t>
      </w:r>
      <w:proofErr w:type="spellEnd"/>
      <w:r>
        <w:t xml:space="preserve"> </w:t>
      </w:r>
      <w:proofErr w:type="spellStart"/>
      <w:r>
        <w:t>Vej</w:t>
      </w:r>
      <w:proofErr w:type="spellEnd"/>
      <w:r>
        <w:t xml:space="preserve"> 21</w:t>
      </w:r>
    </w:p>
    <w:p w14:paraId="30C3CC68" w14:textId="77777777" w:rsidR="00F456A7" w:rsidRDefault="00F456A7" w:rsidP="00F456A7">
      <w:pPr>
        <w:jc w:val="both"/>
      </w:pPr>
      <w:r>
        <w:t xml:space="preserve">8850 </w:t>
      </w:r>
      <w:proofErr w:type="spellStart"/>
      <w:r>
        <w:t>Bjerringbro</w:t>
      </w:r>
      <w:proofErr w:type="spellEnd"/>
      <w:r>
        <w:t>, Denmark</w:t>
      </w:r>
    </w:p>
    <w:p w14:paraId="35870440" w14:textId="77777777" w:rsidR="00F456A7" w:rsidRDefault="00F456A7" w:rsidP="00F456A7">
      <w:pPr>
        <w:jc w:val="both"/>
      </w:pPr>
    </w:p>
    <w:p w14:paraId="5854B04B" w14:textId="5D6A19E3" w:rsidR="00F456A7" w:rsidRDefault="00F456A7" w:rsidP="00F456A7">
      <w:pPr>
        <w:jc w:val="both"/>
      </w:pPr>
      <w:r>
        <w:t xml:space="preserve">Grundfos takes our responsibility for the joint safety seriously </w:t>
      </w:r>
      <w:proofErr w:type="gramStart"/>
      <w:r>
        <w:t>in light of</w:t>
      </w:r>
      <w:proofErr w:type="gramEnd"/>
      <w:r>
        <w:t xml:space="preserve"> COVID-19 and the Danish authorities’ measures to control the risk of infection with COVID-19. For that </w:t>
      </w:r>
      <w:proofErr w:type="gramStart"/>
      <w:r>
        <w:t>reason</w:t>
      </w:r>
      <w:proofErr w:type="gramEnd"/>
      <w:r>
        <w:t xml:space="preserve"> the Board of Directors has decided that the Annual General Meeting of Grundfos Holding A/S this year will be held as a partially electronic General Meeting. This implies that the shareholders, instead of attending the General Meeting in person, may participate and exercise their shareholders’ rights at the General Meeting </w:t>
      </w:r>
      <w:proofErr w:type="gramStart"/>
      <w:r>
        <w:t>electronically</w:t>
      </w:r>
      <w:proofErr w:type="gramEnd"/>
    </w:p>
    <w:p w14:paraId="38B0F142" w14:textId="59B1E8EE" w:rsidR="00F456A7" w:rsidRDefault="00F456A7" w:rsidP="00F456A7">
      <w:pPr>
        <w:jc w:val="both"/>
      </w:pPr>
      <w:r>
        <w:t>The agenda for the Annual General Meeting will be as follows:</w:t>
      </w:r>
    </w:p>
    <w:p w14:paraId="7724395B" w14:textId="77777777" w:rsidR="00F456A7" w:rsidRPr="00F456A7" w:rsidRDefault="00F456A7" w:rsidP="00F456A7">
      <w:pPr>
        <w:jc w:val="both"/>
        <w:rPr>
          <w:b/>
          <w:bCs/>
        </w:rPr>
      </w:pPr>
      <w:r w:rsidRPr="00F456A7">
        <w:rPr>
          <w:b/>
          <w:bCs/>
        </w:rPr>
        <w:t>1.     Election of Chairman of the meeting</w:t>
      </w:r>
    </w:p>
    <w:p w14:paraId="7A26DA4E" w14:textId="67AC57D1" w:rsidR="00F456A7" w:rsidRDefault="00F456A7" w:rsidP="00F456A7">
      <w:pPr>
        <w:jc w:val="both"/>
      </w:pPr>
      <w:r>
        <w:t>The Board of Directors proposes that Andreas F. Brandt is elected as Chairman of the meeting.</w:t>
      </w:r>
    </w:p>
    <w:p w14:paraId="367DF9E8" w14:textId="0D656D96" w:rsidR="00F456A7" w:rsidRPr="00F456A7" w:rsidRDefault="00F456A7" w:rsidP="00F456A7">
      <w:pPr>
        <w:jc w:val="both"/>
        <w:rPr>
          <w:b/>
          <w:bCs/>
        </w:rPr>
      </w:pPr>
      <w:r w:rsidRPr="00F456A7">
        <w:rPr>
          <w:b/>
          <w:bCs/>
        </w:rPr>
        <w:t>2.     Report on the company’s activities during the past year</w:t>
      </w:r>
    </w:p>
    <w:p w14:paraId="19E91944" w14:textId="77777777" w:rsidR="00F456A7" w:rsidRPr="00F456A7" w:rsidRDefault="00F456A7" w:rsidP="00F456A7">
      <w:pPr>
        <w:jc w:val="both"/>
        <w:rPr>
          <w:b/>
          <w:bCs/>
        </w:rPr>
      </w:pPr>
      <w:r w:rsidRPr="00F456A7">
        <w:rPr>
          <w:b/>
          <w:bCs/>
        </w:rPr>
        <w:t>3.     Approval of the Annual Report</w:t>
      </w:r>
    </w:p>
    <w:p w14:paraId="72A15E3F" w14:textId="69DAE3E3" w:rsidR="00F456A7" w:rsidRDefault="00F456A7" w:rsidP="00F456A7">
      <w:pPr>
        <w:jc w:val="both"/>
      </w:pPr>
      <w:r>
        <w:t>The Board of Directors proposes that the Annual Report for the financial year 2019 for Grundfos Holding A/S is approved.</w:t>
      </w:r>
    </w:p>
    <w:p w14:paraId="13069AC7" w14:textId="7C587DB1" w:rsidR="00F456A7" w:rsidRDefault="00F456A7" w:rsidP="00F456A7">
      <w:pPr>
        <w:jc w:val="both"/>
      </w:pPr>
      <w:r>
        <w:t>The Board of Directors refers to the Annual Report for the financial year 2019 for Grundfos Holding A/S, which provides the annual result of Grundfos Holding A/S, the Grundfos Group including the affiliated companies.</w:t>
      </w:r>
    </w:p>
    <w:p w14:paraId="7F13540C" w14:textId="53088A67" w:rsidR="00F456A7" w:rsidRPr="00F456A7" w:rsidRDefault="00F456A7" w:rsidP="00F456A7">
      <w:pPr>
        <w:jc w:val="both"/>
        <w:rPr>
          <w:b/>
          <w:bCs/>
        </w:rPr>
      </w:pPr>
      <w:r w:rsidRPr="00F456A7">
        <w:rPr>
          <w:b/>
          <w:bCs/>
        </w:rPr>
        <w:t>4.     Granting of discharge to the Board of Directors and</w:t>
      </w:r>
      <w:r w:rsidRPr="00F456A7">
        <w:rPr>
          <w:b/>
          <w:bCs/>
        </w:rPr>
        <w:t xml:space="preserve"> </w:t>
      </w:r>
      <w:r w:rsidRPr="00F456A7">
        <w:rPr>
          <w:b/>
          <w:bCs/>
        </w:rPr>
        <w:t>the Executive Board</w:t>
      </w:r>
    </w:p>
    <w:p w14:paraId="62504395" w14:textId="5F80D479" w:rsidR="00F456A7" w:rsidRDefault="00F456A7" w:rsidP="00F456A7">
      <w:pPr>
        <w:jc w:val="both"/>
      </w:pPr>
      <w:r>
        <w:t>The Board of Directors proposes that the members of the Board of Directors and the members of the Executive Board are discharged from liability with respect to the Annual Report for the financial year 2019 for Grundfos Holding A/S.</w:t>
      </w:r>
    </w:p>
    <w:p w14:paraId="22112E04" w14:textId="19F88383" w:rsidR="00F456A7" w:rsidRPr="00F456A7" w:rsidRDefault="00F456A7" w:rsidP="00F456A7">
      <w:pPr>
        <w:jc w:val="both"/>
        <w:rPr>
          <w:b/>
          <w:bCs/>
        </w:rPr>
      </w:pPr>
      <w:r w:rsidRPr="00F456A7">
        <w:rPr>
          <w:b/>
          <w:bCs/>
        </w:rPr>
        <w:t>5.   Decision on the distribution of net profits</w:t>
      </w:r>
    </w:p>
    <w:p w14:paraId="081F010F" w14:textId="77777777" w:rsidR="00F456A7" w:rsidRDefault="00F456A7" w:rsidP="00F456A7">
      <w:pPr>
        <w:jc w:val="both"/>
      </w:pPr>
      <w:r>
        <w:t xml:space="preserve">Retained earnings brought forward from 2018 </w:t>
      </w:r>
      <w:proofErr w:type="gramStart"/>
      <w:r>
        <w:t>DKK  9,419,000,000</w:t>
      </w:r>
      <w:proofErr w:type="gramEnd"/>
      <w:r>
        <w:t xml:space="preserve"> Profit for the year 2019</w:t>
      </w:r>
    </w:p>
    <w:p w14:paraId="2C09387A" w14:textId="24819331" w:rsidR="00F456A7" w:rsidRDefault="00F456A7" w:rsidP="00F456A7">
      <w:pPr>
        <w:jc w:val="both"/>
      </w:pPr>
      <w:proofErr w:type="gramStart"/>
      <w:r>
        <w:t>DKK  2,204,000,000</w:t>
      </w:r>
      <w:proofErr w:type="gramEnd"/>
      <w:r>
        <w:t xml:space="preserve"> Reserve for development projects DKK       -5,000,000 Reserve for equity method DKK  3,658,000,000 Equity adjustments DKK       22,000,000 At disposal DKK 15,298,000,000       The Board of Directors proposes to:     Pay out as dividend DKK    1,100,000,000 Carry forward as retained earnings DKK 14,198,000,000 Total DKK 15,298,000,000</w:t>
      </w:r>
    </w:p>
    <w:p w14:paraId="3ADE6CC7" w14:textId="237A43A3" w:rsidR="00F456A7" w:rsidRPr="00F456A7" w:rsidRDefault="00F456A7" w:rsidP="00F456A7">
      <w:pPr>
        <w:jc w:val="both"/>
        <w:rPr>
          <w:b/>
          <w:bCs/>
        </w:rPr>
      </w:pPr>
      <w:r w:rsidRPr="00F456A7">
        <w:rPr>
          <w:b/>
          <w:bCs/>
        </w:rPr>
        <w:t>6.     Election of the Board of Directors, including appointment of Chairman and Deputy Chairman and determination of the remuneration of the Board of Directors</w:t>
      </w:r>
    </w:p>
    <w:p w14:paraId="51E0AD5E" w14:textId="61B9F365" w:rsidR="00F456A7" w:rsidRDefault="00F456A7" w:rsidP="00F456A7">
      <w:pPr>
        <w:jc w:val="both"/>
      </w:pPr>
      <w:r>
        <w:lastRenderedPageBreak/>
        <w:t xml:space="preserve">a)       According to the Articles of Association, Jens </w:t>
      </w:r>
      <w:proofErr w:type="spellStart"/>
      <w:r>
        <w:t>Winther</w:t>
      </w:r>
      <w:proofErr w:type="spellEnd"/>
      <w:r>
        <w:t xml:space="preserve"> Moberg, Natalie Knight, Jens </w:t>
      </w:r>
      <w:proofErr w:type="spellStart"/>
      <w:r>
        <w:t>Maaløe</w:t>
      </w:r>
      <w:proofErr w:type="spellEnd"/>
      <w:r>
        <w:t xml:space="preserve">, Carsten J. Reinhardt and Anders J. Vedel were elected at the Annual General Meeting for one year at the time, with the possibility of being re-elected. </w:t>
      </w:r>
    </w:p>
    <w:p w14:paraId="3048B291" w14:textId="27682757" w:rsidR="00F456A7" w:rsidRDefault="00F456A7" w:rsidP="00F456A7">
      <w:pPr>
        <w:jc w:val="both"/>
      </w:pPr>
      <w:r>
        <w:t xml:space="preserve">The Board of Directors proposes that Jens </w:t>
      </w:r>
      <w:proofErr w:type="spellStart"/>
      <w:r>
        <w:t>Winther</w:t>
      </w:r>
      <w:proofErr w:type="spellEnd"/>
      <w:r>
        <w:t xml:space="preserve"> Moberg, Natalie Knight, Jens </w:t>
      </w:r>
      <w:proofErr w:type="spellStart"/>
      <w:r>
        <w:t>Maaløe</w:t>
      </w:r>
      <w:proofErr w:type="spellEnd"/>
      <w:r>
        <w:t>, Carsten J. Reinhardt and Anders J. Vedel are re-elected to the Board of Directors for a new term of office until the next Annual General Meeting.</w:t>
      </w:r>
    </w:p>
    <w:p w14:paraId="7BAD398B" w14:textId="257F8042" w:rsidR="00F456A7" w:rsidRDefault="00F456A7" w:rsidP="00F456A7">
      <w:pPr>
        <w:jc w:val="both"/>
      </w:pPr>
      <w:r>
        <w:t>b)      According to the Articles of Association, the General Meeting shall elect a Chairman and a Deputy Chairman among the members of the Board of Directors.</w:t>
      </w:r>
    </w:p>
    <w:p w14:paraId="00AA2DA8" w14:textId="6BCFFF3C" w:rsidR="00F456A7" w:rsidRDefault="00F456A7" w:rsidP="00F456A7">
      <w:pPr>
        <w:jc w:val="both"/>
      </w:pPr>
      <w:r>
        <w:t xml:space="preserve">The Board of Directors proposes that Jens </w:t>
      </w:r>
      <w:proofErr w:type="spellStart"/>
      <w:r>
        <w:t>Winther</w:t>
      </w:r>
      <w:proofErr w:type="spellEnd"/>
      <w:r>
        <w:t xml:space="preserve"> Moberg is re-elected as Chairman of the Board of Directors and that Carsten J. Reinhardt is re-elected as Deputy Chairman of the Board of Directors.</w:t>
      </w:r>
    </w:p>
    <w:p w14:paraId="553AC7E7" w14:textId="24F5266E" w:rsidR="00F456A7" w:rsidRDefault="00F456A7" w:rsidP="00F456A7">
      <w:pPr>
        <w:jc w:val="both"/>
      </w:pPr>
      <w:r>
        <w:t>c)       Given the COVID-19 situation, the Board of Directors proposes that the Board of Directors are mandated to increase the remuneration for the financial year 2020 with up to 2.5 % compared to the remuneration for 2019 if the COVID-19 situation has stabilized before the end of the financial year 2020.</w:t>
      </w:r>
    </w:p>
    <w:p w14:paraId="54242001" w14:textId="3C0EF5B6" w:rsidR="00F456A7" w:rsidRDefault="00F456A7" w:rsidP="00F456A7">
      <w:pPr>
        <w:jc w:val="both"/>
      </w:pPr>
      <w:r>
        <w:t>The Board of Directors proposes that the members of the committees appointed by the Board of Directors of Grundfos Holding A/S be remunerated in accordance with the usual practice.</w:t>
      </w:r>
    </w:p>
    <w:p w14:paraId="41682007" w14:textId="34E47951" w:rsidR="00F456A7" w:rsidRDefault="00F456A7" w:rsidP="00F456A7">
      <w:pPr>
        <w:jc w:val="both"/>
      </w:pPr>
      <w:r>
        <w:t>Furthermore, the Board of Directors proposes that the members of the Board of Directors of Grundfos Holding A/S have the right to participate in the Grundfos Share Program 2020.</w:t>
      </w:r>
    </w:p>
    <w:p w14:paraId="52A17B24" w14:textId="77777777" w:rsidR="00F456A7" w:rsidRPr="00F456A7" w:rsidRDefault="00F456A7" w:rsidP="00F456A7">
      <w:pPr>
        <w:jc w:val="both"/>
        <w:rPr>
          <w:b/>
          <w:bCs/>
        </w:rPr>
      </w:pPr>
      <w:r w:rsidRPr="00F456A7">
        <w:rPr>
          <w:b/>
          <w:bCs/>
        </w:rPr>
        <w:t>7.     Election of auditor</w:t>
      </w:r>
    </w:p>
    <w:p w14:paraId="06B95E39" w14:textId="62A6D273" w:rsidR="00F456A7" w:rsidRDefault="00F456A7" w:rsidP="00F456A7">
      <w:pPr>
        <w:jc w:val="both"/>
      </w:pPr>
      <w:r>
        <w:t>According to the Articles of Association, the auditor shall be elected at the Annual General Meeting for one year at the time.</w:t>
      </w:r>
    </w:p>
    <w:p w14:paraId="458A30A6" w14:textId="2774A2C8" w:rsidR="00F456A7" w:rsidRDefault="00F456A7" w:rsidP="00F456A7">
      <w:pPr>
        <w:jc w:val="both"/>
      </w:pPr>
      <w:r>
        <w:t xml:space="preserve">The Board of Directors proposes that Deloitte </w:t>
      </w:r>
      <w:proofErr w:type="spellStart"/>
      <w:r>
        <w:t>Statsautoriseret</w:t>
      </w:r>
      <w:proofErr w:type="spellEnd"/>
      <w:r>
        <w:t xml:space="preserve"> </w:t>
      </w:r>
      <w:proofErr w:type="spellStart"/>
      <w:r>
        <w:t>Revisionspartnerselskab</w:t>
      </w:r>
      <w:proofErr w:type="spellEnd"/>
      <w:r>
        <w:t xml:space="preserve"> is re-elected as statutory company auditors for the financial year 2020.</w:t>
      </w:r>
    </w:p>
    <w:p w14:paraId="61791EFA" w14:textId="77777777" w:rsidR="00F456A7" w:rsidRPr="00F456A7" w:rsidRDefault="00F456A7" w:rsidP="00F456A7">
      <w:pPr>
        <w:jc w:val="both"/>
        <w:rPr>
          <w:b/>
          <w:bCs/>
        </w:rPr>
      </w:pPr>
      <w:r w:rsidRPr="00F456A7">
        <w:rPr>
          <w:b/>
          <w:bCs/>
        </w:rPr>
        <w:t>8.     Authorization of the Board of Directors to acquire the company's own shares</w:t>
      </w:r>
    </w:p>
    <w:p w14:paraId="4DB35337" w14:textId="0CDA44BC" w:rsidR="00F456A7" w:rsidRDefault="00F456A7" w:rsidP="00F456A7">
      <w:pPr>
        <w:jc w:val="both"/>
      </w:pPr>
      <w:r>
        <w:t xml:space="preserve">The Board of Directors proposes that the Board of Directors is authorized over the next 5 years to allow the company to acquire up to 700,000 of its own shares of nominal value of DKK 10 for each share and at a price, which at the time of the acquisition most recently has been determined in accordance with annex A of the Articles of Association of the company. The authorization shall be used for the Grundfos Employee Share Program 2020 and </w:t>
      </w:r>
      <w:proofErr w:type="gramStart"/>
      <w:r>
        <w:t>Long Term</w:t>
      </w:r>
      <w:proofErr w:type="gramEnd"/>
      <w:r>
        <w:t xml:space="preserve"> Incentive Program (“LTI”). The authorization is on top of the previous authorizations granted from 2015 to 2019.</w:t>
      </w:r>
    </w:p>
    <w:p w14:paraId="67B73FEC" w14:textId="066286CE" w:rsidR="00F456A7" w:rsidRDefault="00F456A7" w:rsidP="00F456A7">
      <w:pPr>
        <w:jc w:val="both"/>
      </w:pPr>
      <w:r>
        <w:t>*****</w:t>
      </w:r>
    </w:p>
    <w:p w14:paraId="61111E96" w14:textId="2C8BA71B" w:rsidR="00F456A7" w:rsidRDefault="00F456A7" w:rsidP="00F456A7">
      <w:pPr>
        <w:jc w:val="both"/>
      </w:pPr>
      <w:r>
        <w:t>Shareholders that wish to attend the Annual General Meeting in person or electronically, must confirm their attendance.</w:t>
      </w:r>
    </w:p>
    <w:p w14:paraId="71371DF6" w14:textId="090B0243" w:rsidR="00F456A7" w:rsidRDefault="00F456A7" w:rsidP="00F456A7">
      <w:pPr>
        <w:jc w:val="both"/>
      </w:pPr>
      <w:r>
        <w:t xml:space="preserve">For attendance in person and electronically, </w:t>
      </w:r>
      <w:proofErr w:type="gramStart"/>
      <w:r>
        <w:t>an  attendance</w:t>
      </w:r>
      <w:proofErr w:type="gramEnd"/>
      <w:r>
        <w:t xml:space="preserve"> form should be requested from the Legal Department at legal@grundfos.com.</w:t>
      </w:r>
    </w:p>
    <w:p w14:paraId="19D10B65" w14:textId="55CBDDDB" w:rsidR="00F456A7" w:rsidRDefault="00F456A7" w:rsidP="00F456A7">
      <w:pPr>
        <w:jc w:val="both"/>
      </w:pPr>
      <w:r>
        <w:t>Alternatively, the shareholders can log into the Grundfos Holding A/S Shareholder Portal here and complete the attendance form in “My tasks” to the left of the screen.</w:t>
      </w:r>
    </w:p>
    <w:p w14:paraId="651505B7" w14:textId="54F4FE47" w:rsidR="00F456A7" w:rsidRDefault="00F456A7" w:rsidP="00F456A7">
      <w:pPr>
        <w:jc w:val="both"/>
      </w:pPr>
      <w:r>
        <w:lastRenderedPageBreak/>
        <w:t xml:space="preserve">Electronic participation in the General Meeting takes place through </w:t>
      </w:r>
      <w:proofErr w:type="spellStart"/>
      <w:r>
        <w:t>Lumi</w:t>
      </w:r>
      <w:proofErr w:type="spellEnd"/>
      <w:r>
        <w:t xml:space="preserve"> AGM, that can be accessed by a smartphone app (OIS or Android devices) or a web browser on desktop devices. </w:t>
      </w:r>
      <w:proofErr w:type="spellStart"/>
      <w:r>
        <w:t>Lumi</w:t>
      </w:r>
      <w:proofErr w:type="spellEnd"/>
      <w:r>
        <w:t xml:space="preserve"> AGM provides the possibility of following the webcast of the general meeting, asking questions and voting. Shareholders participating electronically via smartphone must prior to the General Meeting download the </w:t>
      </w:r>
      <w:proofErr w:type="spellStart"/>
      <w:r>
        <w:t>Lumi</w:t>
      </w:r>
      <w:proofErr w:type="spellEnd"/>
      <w:r>
        <w:t xml:space="preserve"> AGM app on their smartphones.</w:t>
      </w:r>
    </w:p>
    <w:p w14:paraId="114A8B36" w14:textId="35428BAB" w:rsidR="00F456A7" w:rsidRDefault="00F456A7" w:rsidP="00F456A7">
      <w:pPr>
        <w:jc w:val="both"/>
      </w:pPr>
      <w:r>
        <w:t>At the company’s Shareholder Portal information is available on the procedure in connection with electronic participation in the General Meeting. Links for download of apps and minimum requirements to systems will be shared with shareholders who has confirmed their attendance.</w:t>
      </w:r>
    </w:p>
    <w:p w14:paraId="5C9AE1B6" w14:textId="30B89BEC" w:rsidR="00F456A7" w:rsidRDefault="00F456A7" w:rsidP="00F456A7">
      <w:pPr>
        <w:jc w:val="both"/>
      </w:pPr>
      <w:r>
        <w:t>For practical reasons, the attendance form shall be completed no later than April 16, 2020.</w:t>
      </w:r>
    </w:p>
    <w:p w14:paraId="5D2FD0FB" w14:textId="37617454" w:rsidR="00F456A7" w:rsidRDefault="00F456A7" w:rsidP="00F456A7">
      <w:pPr>
        <w:jc w:val="both"/>
      </w:pPr>
      <w:r>
        <w:t>Any shareholder attending the Annual General Meeting shall pay their own costs related to transport and accommodation related to the physical participation at the Annual General Meeting. No cost will be reimbursed by Grundfos.</w:t>
      </w:r>
    </w:p>
    <w:p w14:paraId="231B6C5A" w14:textId="4D9A66AA" w:rsidR="00F456A7" w:rsidRDefault="00F456A7" w:rsidP="00F456A7">
      <w:pPr>
        <w:jc w:val="both"/>
      </w:pPr>
      <w:r>
        <w:t>Due to the COVID-19 situation, any shareholder showing any symptoms will be referred to participate electronically. Furthermore, the Danish authorities’ measures may lead to shareholders being referred to participate electronically.</w:t>
      </w:r>
    </w:p>
    <w:p w14:paraId="3BAF9200" w14:textId="6F23DB21" w:rsidR="00F456A7" w:rsidRDefault="00F456A7" w:rsidP="00F456A7">
      <w:pPr>
        <w:jc w:val="both"/>
      </w:pPr>
      <w:r>
        <w:t>For electronic participation, each shareholder is responsible for ensuring that the shareholder has a mobile phone with the app downloaded on it or a desktop device with a web browser and that the shareholder has an adequate and functioning internet connection available at the time of the General Meeting.</w:t>
      </w:r>
    </w:p>
    <w:p w14:paraId="5D57067D" w14:textId="1ECBE028" w:rsidR="00F456A7" w:rsidRDefault="00F456A7" w:rsidP="00F456A7">
      <w:pPr>
        <w:jc w:val="both"/>
      </w:pPr>
      <w:r>
        <w:t xml:space="preserve">Copy of the audited Annual Report for the financial year 2019 for Grundfos Holding A/S, the agenda of meeting and the complete proposals are available for inspection at Grundfos Holding A/S’ registered office at </w:t>
      </w:r>
      <w:proofErr w:type="spellStart"/>
      <w:r>
        <w:t>Poul</w:t>
      </w:r>
      <w:proofErr w:type="spellEnd"/>
      <w:r>
        <w:t xml:space="preserve"> Due </w:t>
      </w:r>
      <w:proofErr w:type="spellStart"/>
      <w:r>
        <w:t>Jensens</w:t>
      </w:r>
      <w:proofErr w:type="spellEnd"/>
      <w:r>
        <w:t xml:space="preserve"> </w:t>
      </w:r>
      <w:proofErr w:type="spellStart"/>
      <w:r>
        <w:t>Vej</w:t>
      </w:r>
      <w:proofErr w:type="spellEnd"/>
      <w:r>
        <w:t xml:space="preserve"> 7, 8850 </w:t>
      </w:r>
      <w:proofErr w:type="spellStart"/>
      <w:r>
        <w:t>Bjerringbro</w:t>
      </w:r>
      <w:proofErr w:type="spellEnd"/>
      <w:r>
        <w:t xml:space="preserve">, Denmark, and on the company’s homepage </w:t>
      </w:r>
      <w:hyperlink r:id="rId11" w:history="1">
        <w:r w:rsidRPr="003068A0">
          <w:rPr>
            <w:rStyle w:val="Hyperlink"/>
          </w:rPr>
          <w:t>www.grundfos.com</w:t>
        </w:r>
      </w:hyperlink>
      <w:r>
        <w:t>.</w:t>
      </w:r>
    </w:p>
    <w:p w14:paraId="10F32E2D" w14:textId="77777777" w:rsidR="00F456A7" w:rsidRDefault="00F456A7" w:rsidP="00F456A7">
      <w:pPr>
        <w:jc w:val="both"/>
      </w:pPr>
    </w:p>
    <w:p w14:paraId="6EA0C3EC" w14:textId="77777777" w:rsidR="00F456A7" w:rsidRDefault="00F456A7" w:rsidP="00F456A7">
      <w:pPr>
        <w:jc w:val="both"/>
      </w:pPr>
      <w:r>
        <w:t>On behalf of the Board of Directors of Grundfos Holding A/S</w:t>
      </w:r>
    </w:p>
    <w:p w14:paraId="28891EC2" w14:textId="77777777" w:rsidR="00F456A7" w:rsidRDefault="00F456A7" w:rsidP="00F456A7">
      <w:pPr>
        <w:jc w:val="both"/>
      </w:pPr>
      <w:r>
        <w:t xml:space="preserve">Jens </w:t>
      </w:r>
      <w:proofErr w:type="spellStart"/>
      <w:r>
        <w:t>Winther</w:t>
      </w:r>
      <w:proofErr w:type="spellEnd"/>
      <w:r>
        <w:t xml:space="preserve"> Moberg</w:t>
      </w:r>
    </w:p>
    <w:p w14:paraId="03CF99E9" w14:textId="2F6DD337" w:rsidR="00AE1299" w:rsidRPr="00A216F8" w:rsidRDefault="00F456A7" w:rsidP="00F456A7">
      <w:pPr>
        <w:jc w:val="both"/>
      </w:pPr>
      <w:r>
        <w:t>Chairman of the Board of Directors</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2"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3"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4"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5"/>
      <w:footerReference w:type="default" r:id="rId16"/>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6C8E4" w14:textId="77777777" w:rsidR="00AB4F52" w:rsidRDefault="00AB4F52" w:rsidP="00924CFE">
      <w:r>
        <w:separator/>
      </w:r>
    </w:p>
  </w:endnote>
  <w:endnote w:type="continuationSeparator" w:id="0">
    <w:p w14:paraId="3542ECE3" w14:textId="77777777" w:rsidR="00AB4F52" w:rsidRDefault="00AB4F52"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6950E" w14:textId="77777777" w:rsidR="00AB4F52" w:rsidRDefault="00AB4F52" w:rsidP="00924CFE">
      <w:r>
        <w:separator/>
      </w:r>
    </w:p>
  </w:footnote>
  <w:footnote w:type="continuationSeparator" w:id="0">
    <w:p w14:paraId="6223674D" w14:textId="77777777" w:rsidR="00AB4F52" w:rsidRDefault="00AB4F52"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464BF"/>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2D9C"/>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B75F1"/>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B4F52"/>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456A7"/>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 w:type="character" w:styleId="UnresolvedMention">
    <w:name w:val="Unresolved Mention"/>
    <w:basedOn w:val="DefaultParagraphFont"/>
    <w:uiPriority w:val="99"/>
    <w:semiHidden/>
    <w:unhideWhenUsed/>
    <w:rsid w:val="00F45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k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new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undfos.com/press-off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2.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3.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9CECE3-55E1-46A5-B040-D557026A7F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4</TotalTime>
  <Pages>3</Pages>
  <Words>1157</Words>
  <Characters>6598</Characters>
  <Application>Microsoft Office Word</Application>
  <DocSecurity>8</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2024-11-28T04:27:00Z</dcterms:created>
  <dcterms:modified xsi:type="dcterms:W3CDTF">2024-11-28T04:30:00Z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