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10853B9" w:rsidR="00AE1299" w:rsidRPr="00A216F8" w:rsidRDefault="00FC54AE" w:rsidP="00FC54AE">
      <w:pPr>
        <w:rPr>
          <w:b/>
          <w:bCs/>
        </w:rPr>
      </w:pPr>
      <w:permStart w:id="1364140959" w:edGrp="everyone"/>
      <w:r w:rsidRPr="00FC54AE">
        <w:rPr>
          <w:rStyle w:val="Heading1Char"/>
          <w:lang w:eastAsia="da-DK"/>
        </w:rPr>
        <w:t xml:space="preserve">Inge </w:t>
      </w:r>
      <w:proofErr w:type="spellStart"/>
      <w:r w:rsidRPr="00FC54AE">
        <w:rPr>
          <w:rStyle w:val="Heading1Char"/>
          <w:lang w:eastAsia="da-DK"/>
        </w:rPr>
        <w:t>Delobelle</w:t>
      </w:r>
      <w:proofErr w:type="spellEnd"/>
      <w:r w:rsidRPr="00FC54AE">
        <w:rPr>
          <w:rStyle w:val="Heading1Char"/>
          <w:lang w:eastAsia="da-DK"/>
        </w:rPr>
        <w:t xml:space="preserve"> joins Grundfos as Executive Vice President and Divisional CEO, Industry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Pr>
          <w:b/>
          <w:bCs/>
        </w:rPr>
        <w:t>Jan</w:t>
      </w:r>
      <w:r w:rsidR="00AE1299" w:rsidRPr="007C2AE7">
        <w:rPr>
          <w:b/>
          <w:bCs/>
        </w:rPr>
        <w:t>-2024</w:t>
      </w:r>
    </w:p>
    <w:p w14:paraId="5DE8EA5B" w14:textId="40B9B1CB" w:rsidR="00AE1299" w:rsidRPr="00A216F8" w:rsidRDefault="00AE1299" w:rsidP="00486858">
      <w:pPr>
        <w:jc w:val="both"/>
      </w:pPr>
      <w:r>
        <w:rPr>
          <w:b/>
          <w:bCs/>
        </w:rPr>
        <w:br/>
      </w:r>
      <w:r w:rsidR="00935665" w:rsidRPr="00935665">
        <w:rPr>
          <w:b/>
          <w:bCs/>
        </w:rPr>
        <w:t xml:space="preserve">Grundfos announces the appointment of Inge </w:t>
      </w:r>
      <w:proofErr w:type="spellStart"/>
      <w:r w:rsidR="00935665" w:rsidRPr="00935665">
        <w:rPr>
          <w:b/>
          <w:bCs/>
        </w:rPr>
        <w:t>Delobelle</w:t>
      </w:r>
      <w:proofErr w:type="spellEnd"/>
      <w:r w:rsidR="00935665" w:rsidRPr="00935665">
        <w:rPr>
          <w:b/>
          <w:bCs/>
        </w:rPr>
        <w:t xml:space="preserve"> as Executive Vice President and Divisional CEO, Industry. She assumes the role on 1 March 2024 and will join Grundfos’ Group Management.</w:t>
      </w:r>
    </w:p>
    <w:p w14:paraId="025D8A3F" w14:textId="04BF9C36" w:rsidR="00935665" w:rsidRDefault="00935665" w:rsidP="00935665">
      <w:pPr>
        <w:jc w:val="both"/>
      </w:pPr>
      <w:r>
        <w:t xml:space="preserve">Inge </w:t>
      </w:r>
      <w:proofErr w:type="spellStart"/>
      <w:r>
        <w:t>Delobelle</w:t>
      </w:r>
      <w:proofErr w:type="spellEnd"/>
      <w:r>
        <w:t xml:space="preserve"> is an experienced, international executive with more than 10 years’ experience on executive level, driving business operations in multinational industrial companies of ThyssenKrupp, most recently holding the role as CEO for TK Elevator Europe and Africa.</w:t>
      </w:r>
    </w:p>
    <w:p w14:paraId="1CCB4436" w14:textId="115854F3" w:rsidR="00935665" w:rsidRDefault="00935665" w:rsidP="00935665">
      <w:pPr>
        <w:jc w:val="both"/>
      </w:pPr>
      <w:r>
        <w:t xml:space="preserve">“Inge brings deep business and technological understanding and a proven track record of driving profitable growth, embracing technology transition and portfolio performance management, while building strong cross-culture leadership teams and </w:t>
      </w:r>
      <w:proofErr w:type="spellStart"/>
      <w:r>
        <w:t>organisations</w:t>
      </w:r>
      <w:proofErr w:type="spellEnd"/>
      <w:r>
        <w:t xml:space="preserve">. I am confident she is the right person to lead our Industry division,” says </w:t>
      </w:r>
      <w:proofErr w:type="spellStart"/>
      <w:r>
        <w:t>Poul</w:t>
      </w:r>
      <w:proofErr w:type="spellEnd"/>
      <w:r>
        <w:t xml:space="preserve"> Due Jensen, CEO and Group President, Grundfos.</w:t>
      </w:r>
    </w:p>
    <w:p w14:paraId="71F0FD5A" w14:textId="21FA1084" w:rsidR="00935665" w:rsidRDefault="00935665" w:rsidP="00935665">
      <w:pPr>
        <w:jc w:val="both"/>
      </w:pPr>
      <w:r>
        <w:t xml:space="preserve">Inge holds a Postgraduate Diploma in European Enterprise Management from the Dorset Business School, University of Bournemouth, and the University of Applied Sciences Fulda, as well as a </w:t>
      </w:r>
      <w:proofErr w:type="gramStart"/>
      <w:r>
        <w:t>Master’s degree in Applied Business Economics</w:t>
      </w:r>
      <w:proofErr w:type="gramEnd"/>
      <w:r>
        <w:t xml:space="preserve"> from the Catholic University of Leuven in Belgium and the </w:t>
      </w:r>
      <w:proofErr w:type="spellStart"/>
      <w:r>
        <w:t>Institut</w:t>
      </w:r>
      <w:proofErr w:type="spellEnd"/>
      <w:r>
        <w:t xml:space="preserve"> </w:t>
      </w:r>
      <w:proofErr w:type="spellStart"/>
      <w:r>
        <w:t>d’Administration</w:t>
      </w:r>
      <w:proofErr w:type="spellEnd"/>
      <w:r>
        <w:t xml:space="preserve"> des </w:t>
      </w:r>
      <w:proofErr w:type="spellStart"/>
      <w:r>
        <w:t>Entreprises</w:t>
      </w:r>
      <w:proofErr w:type="spellEnd"/>
      <w:r>
        <w:t xml:space="preserve"> of Poitiers in France.</w:t>
      </w:r>
    </w:p>
    <w:p w14:paraId="03CF99E9" w14:textId="45345929" w:rsidR="00AE1299" w:rsidRPr="00A216F8" w:rsidRDefault="00935665" w:rsidP="00935665">
      <w:pPr>
        <w:jc w:val="both"/>
      </w:pPr>
      <w:r>
        <w:t xml:space="preserve">Inge </w:t>
      </w:r>
      <w:proofErr w:type="spellStart"/>
      <w:r>
        <w:t>Delobelle</w:t>
      </w:r>
      <w:proofErr w:type="spellEnd"/>
      <w:r>
        <w:t xml:space="preserve"> assumes her role on 1 March 2024.</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5732" w14:textId="77777777" w:rsidR="00E310E8" w:rsidRDefault="00E310E8" w:rsidP="00924CFE">
      <w:r>
        <w:separator/>
      </w:r>
    </w:p>
  </w:endnote>
  <w:endnote w:type="continuationSeparator" w:id="0">
    <w:p w14:paraId="1765838C" w14:textId="77777777" w:rsidR="00E310E8" w:rsidRDefault="00E310E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7D17" w14:textId="77777777" w:rsidR="00E310E8" w:rsidRDefault="00E310E8" w:rsidP="00924CFE">
      <w:r>
        <w:separator/>
      </w:r>
    </w:p>
  </w:footnote>
  <w:footnote w:type="continuationSeparator" w:id="0">
    <w:p w14:paraId="36FE0FCD" w14:textId="77777777" w:rsidR="00E310E8" w:rsidRDefault="00E310E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35665"/>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0E8"/>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C54AE"/>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279</Words>
  <Characters>1594</Characters>
  <Application>Microsoft Office Word</Application>
  <DocSecurity>8</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2024-11-26T10:02:00Z</dcterms:created>
  <dcterms:modified xsi:type="dcterms:W3CDTF">2024-11-26T10:03:00Z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