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5AC957E5" w:rsidR="00AE1299" w:rsidRPr="00A216F8" w:rsidRDefault="00B05FAE" w:rsidP="00B05FAE">
      <w:pPr>
        <w:rPr>
          <w:b/>
          <w:bCs/>
        </w:rPr>
      </w:pPr>
      <w:permStart w:id="1364140959" w:edGrp="everyone"/>
      <w:r w:rsidRPr="00B05FAE">
        <w:rPr>
          <w:rStyle w:val="Heading1Char"/>
          <w:lang w:eastAsia="da-DK"/>
        </w:rPr>
        <w:t xml:space="preserve">Grundfos changes its </w:t>
      </w:r>
      <w:proofErr w:type="spellStart"/>
      <w:r w:rsidRPr="00B05FAE">
        <w:rPr>
          <w:rStyle w:val="Heading1Char"/>
          <w:lang w:eastAsia="da-DK"/>
        </w:rPr>
        <w:t>organisation</w:t>
      </w:r>
      <w:proofErr w:type="spellEnd"/>
      <w:r w:rsidRPr="00B05FAE">
        <w:rPr>
          <w:rStyle w:val="Heading1Char"/>
          <w:lang w:eastAsia="da-DK"/>
        </w:rPr>
        <w:t xml:space="preserve"> to improve customer proximity and fuel innovation</w:t>
      </w:r>
      <w:r w:rsidRPr="00B05FAE">
        <w:rPr>
          <w:rStyle w:val="Heading1Char"/>
        </w:rPr>
        <w:br/>
      </w:r>
      <w:r w:rsidR="00AE1299" w:rsidRPr="007C2AE7">
        <w:rPr>
          <w:b/>
          <w:bCs/>
        </w:rPr>
        <w:t>2</w:t>
      </w:r>
      <w:r w:rsidR="00FD4119">
        <w:rPr>
          <w:b/>
          <w:bCs/>
        </w:rPr>
        <w:t>6</w:t>
      </w:r>
      <w:r w:rsidR="00AE1299" w:rsidRPr="007C2AE7">
        <w:rPr>
          <w:b/>
          <w:bCs/>
        </w:rPr>
        <w:t>-</w:t>
      </w:r>
      <w:r w:rsidR="00FD4119">
        <w:rPr>
          <w:b/>
          <w:bCs/>
        </w:rPr>
        <w:t>Jan</w:t>
      </w:r>
      <w:r w:rsidR="00AE1299" w:rsidRPr="007C2AE7">
        <w:rPr>
          <w:b/>
          <w:bCs/>
        </w:rPr>
        <w:t>-202</w:t>
      </w:r>
      <w:r w:rsidR="00FD4119">
        <w:rPr>
          <w:b/>
          <w:bCs/>
        </w:rPr>
        <w:t>1</w:t>
      </w:r>
    </w:p>
    <w:p w14:paraId="4E122C0E" w14:textId="5A04BDB8" w:rsidR="00FD4119" w:rsidRDefault="00AE1299" w:rsidP="00FD4119">
      <w:pPr>
        <w:jc w:val="both"/>
      </w:pPr>
      <w:r>
        <w:rPr>
          <w:b/>
          <w:bCs/>
        </w:rPr>
        <w:br/>
      </w:r>
      <w:r w:rsidR="00FD4119">
        <w:t>Grundfos is implementing a global transformation to strengthen its position as one of the world’s leading water technology companies, pioneering solutions to the world’s water and climate challenges and improving quality of life for people.</w:t>
      </w:r>
    </w:p>
    <w:p w14:paraId="31875491" w14:textId="02EF2473" w:rsidR="00FD4119" w:rsidRDefault="00FD4119" w:rsidP="00FD4119">
      <w:pPr>
        <w:jc w:val="both"/>
      </w:pPr>
      <w:r>
        <w:t xml:space="preserve">The transformation is responding to trends in changing customer needs by </w:t>
      </w:r>
      <w:proofErr w:type="spellStart"/>
      <w:r>
        <w:t>reorganising</w:t>
      </w:r>
      <w:proofErr w:type="spellEnd"/>
      <w:r>
        <w:t xml:space="preserve"> for simplicity and speed, and by investing significantly into innovation and digital capabilities.</w:t>
      </w:r>
    </w:p>
    <w:p w14:paraId="0CDCC072" w14:textId="2B55F2C5" w:rsidR="00FD4119" w:rsidRDefault="00FD4119" w:rsidP="00FD4119">
      <w:pPr>
        <w:jc w:val="both"/>
      </w:pPr>
      <w:r>
        <w:t xml:space="preserve">The company is </w:t>
      </w:r>
      <w:proofErr w:type="spellStart"/>
      <w:r>
        <w:t>organising</w:t>
      </w:r>
      <w:proofErr w:type="spellEnd"/>
      <w:r>
        <w:t xml:space="preserve"> its sales, marketing, </w:t>
      </w:r>
      <w:proofErr w:type="gramStart"/>
      <w:r>
        <w:t>technology</w:t>
      </w:r>
      <w:proofErr w:type="gramEnd"/>
      <w:r>
        <w:t xml:space="preserve"> and operations functions to serve four different customer segments:</w:t>
      </w:r>
    </w:p>
    <w:p w14:paraId="0BCF8419" w14:textId="77777777" w:rsidR="00FD4119" w:rsidRPr="00FD4119" w:rsidRDefault="00FD4119" w:rsidP="00FD4119">
      <w:pPr>
        <w:pStyle w:val="ListParagraph"/>
        <w:numPr>
          <w:ilvl w:val="0"/>
          <w:numId w:val="36"/>
        </w:numPr>
        <w:jc w:val="both"/>
        <w:rPr>
          <w:rFonts w:asciiTheme="minorHAnsi" w:hAnsiTheme="minorHAnsi" w:cstheme="minorHAnsi"/>
          <w:sz w:val="22"/>
          <w:szCs w:val="22"/>
        </w:rPr>
      </w:pPr>
      <w:r w:rsidRPr="00FD4119">
        <w:rPr>
          <w:rFonts w:asciiTheme="minorHAnsi" w:hAnsiTheme="minorHAnsi" w:cstheme="minorHAnsi"/>
          <w:sz w:val="22"/>
          <w:szCs w:val="22"/>
        </w:rPr>
        <w:t>Commercial Building Services</w:t>
      </w:r>
    </w:p>
    <w:p w14:paraId="330B6CC7" w14:textId="77777777" w:rsidR="00FD4119" w:rsidRPr="00FD4119" w:rsidRDefault="00FD4119" w:rsidP="00FD4119">
      <w:pPr>
        <w:pStyle w:val="ListParagraph"/>
        <w:numPr>
          <w:ilvl w:val="0"/>
          <w:numId w:val="36"/>
        </w:numPr>
        <w:jc w:val="both"/>
        <w:rPr>
          <w:rFonts w:asciiTheme="minorHAnsi" w:hAnsiTheme="minorHAnsi" w:cstheme="minorHAnsi"/>
          <w:sz w:val="22"/>
          <w:szCs w:val="22"/>
        </w:rPr>
      </w:pPr>
      <w:r w:rsidRPr="00FD4119">
        <w:rPr>
          <w:rFonts w:asciiTheme="minorHAnsi" w:hAnsiTheme="minorHAnsi" w:cstheme="minorHAnsi"/>
          <w:sz w:val="22"/>
          <w:szCs w:val="22"/>
        </w:rPr>
        <w:t>Domestic Building Services</w:t>
      </w:r>
    </w:p>
    <w:p w14:paraId="5858E2E3" w14:textId="77777777" w:rsidR="00FD4119" w:rsidRPr="00FD4119" w:rsidRDefault="00FD4119" w:rsidP="00FD4119">
      <w:pPr>
        <w:pStyle w:val="ListParagraph"/>
        <w:numPr>
          <w:ilvl w:val="0"/>
          <w:numId w:val="36"/>
        </w:numPr>
        <w:jc w:val="both"/>
        <w:rPr>
          <w:rFonts w:asciiTheme="minorHAnsi" w:hAnsiTheme="minorHAnsi" w:cstheme="minorHAnsi"/>
          <w:sz w:val="22"/>
          <w:szCs w:val="22"/>
        </w:rPr>
      </w:pPr>
      <w:r w:rsidRPr="00FD4119">
        <w:rPr>
          <w:rFonts w:asciiTheme="minorHAnsi" w:hAnsiTheme="minorHAnsi" w:cstheme="minorHAnsi"/>
          <w:sz w:val="22"/>
          <w:szCs w:val="22"/>
        </w:rPr>
        <w:t>Industry</w:t>
      </w:r>
    </w:p>
    <w:p w14:paraId="6504FB13" w14:textId="77777777" w:rsidR="00FD4119" w:rsidRPr="00FD4119" w:rsidRDefault="00FD4119" w:rsidP="00FD4119">
      <w:pPr>
        <w:pStyle w:val="ListParagraph"/>
        <w:numPr>
          <w:ilvl w:val="0"/>
          <w:numId w:val="36"/>
        </w:numPr>
        <w:jc w:val="both"/>
        <w:rPr>
          <w:rFonts w:asciiTheme="minorHAnsi" w:hAnsiTheme="minorHAnsi" w:cstheme="minorHAnsi"/>
          <w:sz w:val="22"/>
          <w:szCs w:val="22"/>
        </w:rPr>
      </w:pPr>
      <w:r w:rsidRPr="00FD4119">
        <w:rPr>
          <w:rFonts w:asciiTheme="minorHAnsi" w:hAnsiTheme="minorHAnsi" w:cstheme="minorHAnsi"/>
          <w:sz w:val="22"/>
          <w:szCs w:val="22"/>
        </w:rPr>
        <w:t>Water Utility</w:t>
      </w:r>
    </w:p>
    <w:p w14:paraId="46098F17" w14:textId="2BEBCEBA" w:rsidR="00FD4119" w:rsidRDefault="00FD4119" w:rsidP="00FD4119">
      <w:pPr>
        <w:pStyle w:val="ListParagraph"/>
        <w:jc w:val="both"/>
      </w:pPr>
    </w:p>
    <w:p w14:paraId="0A6C6613" w14:textId="1B4F42BE" w:rsidR="00FD4119" w:rsidRDefault="00FD4119" w:rsidP="00FD4119">
      <w:pPr>
        <w:jc w:val="both"/>
      </w:pPr>
      <w:r>
        <w:t>This creates a more customer centric structure, where the whole value chain is focused on meeting customers’ unique needs.</w:t>
      </w:r>
    </w:p>
    <w:p w14:paraId="03CF99E9" w14:textId="7B949C9F" w:rsidR="00AE1299" w:rsidRPr="00A216F8" w:rsidRDefault="00FD4119" w:rsidP="00FD4119">
      <w:pPr>
        <w:jc w:val="both"/>
      </w:pPr>
      <w:r>
        <w:t xml:space="preserve">The new </w:t>
      </w:r>
      <w:proofErr w:type="spellStart"/>
      <w:r>
        <w:t>organisation</w:t>
      </w:r>
      <w:proofErr w:type="spellEnd"/>
      <w:r>
        <w:t xml:space="preserve"> went live on 1 January 2021.</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87EA" w14:textId="77777777" w:rsidR="0029349F" w:rsidRDefault="0029349F" w:rsidP="00924CFE">
      <w:r>
        <w:separator/>
      </w:r>
    </w:p>
  </w:endnote>
  <w:endnote w:type="continuationSeparator" w:id="0">
    <w:p w14:paraId="1E966313" w14:textId="77777777" w:rsidR="0029349F" w:rsidRDefault="0029349F"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3F6A" w14:textId="77777777" w:rsidR="0029349F" w:rsidRDefault="0029349F" w:rsidP="00924CFE">
      <w:r>
        <w:separator/>
      </w:r>
    </w:p>
  </w:footnote>
  <w:footnote w:type="continuationSeparator" w:id="0">
    <w:p w14:paraId="6534DFD4" w14:textId="77777777" w:rsidR="0029349F" w:rsidRDefault="0029349F"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B17CD3"/>
    <w:multiLevelType w:val="hybridMultilevel"/>
    <w:tmpl w:val="E4C2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E6BC0"/>
    <w:multiLevelType w:val="multilevel"/>
    <w:tmpl w:val="F1A8737A"/>
    <w:numStyleLink w:val="GFstylebullet"/>
  </w:abstractNum>
  <w:abstractNum w:abstractNumId="12"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4"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2"/>
  </w:num>
  <w:num w:numId="24" w16cid:durableId="68770301">
    <w:abstractNumId w:val="14"/>
  </w:num>
  <w:num w:numId="25" w16cid:durableId="752699051">
    <w:abstractNumId w:val="13"/>
  </w:num>
  <w:num w:numId="26" w16cid:durableId="372120612">
    <w:abstractNumId w:val="11"/>
  </w:num>
  <w:num w:numId="27" w16cid:durableId="748505568">
    <w:abstractNumId w:val="15"/>
  </w:num>
  <w:num w:numId="28" w16cid:durableId="2102293284">
    <w:abstractNumId w:val="15"/>
  </w:num>
  <w:num w:numId="29" w16cid:durableId="104156824">
    <w:abstractNumId w:val="13"/>
  </w:num>
  <w:num w:numId="30" w16cid:durableId="976642295">
    <w:abstractNumId w:val="11"/>
  </w:num>
  <w:num w:numId="31" w16cid:durableId="1367218747">
    <w:abstractNumId w:val="15"/>
  </w:num>
  <w:num w:numId="32" w16cid:durableId="187836470">
    <w:abstractNumId w:val="15"/>
  </w:num>
  <w:num w:numId="33" w16cid:durableId="384180539">
    <w:abstractNumId w:val="11"/>
  </w:num>
  <w:num w:numId="34" w16cid:durableId="37051309">
    <w:abstractNumId w:val="15"/>
  </w:num>
  <w:num w:numId="35" w16cid:durableId="1360811746">
    <w:abstractNumId w:val="15"/>
  </w:num>
  <w:num w:numId="36" w16cid:durableId="904335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349F"/>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5DC2"/>
    <w:rsid w:val="007776DB"/>
    <w:rsid w:val="007923E9"/>
    <w:rsid w:val="007A69CB"/>
    <w:rsid w:val="007A7339"/>
    <w:rsid w:val="007B5AE8"/>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05FAE"/>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2C0"/>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19"/>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2.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4.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1</TotalTime>
  <Pages>1</Pages>
  <Words>212</Words>
  <Characters>1214</Characters>
  <Application>Microsoft Office Word</Application>
  <DocSecurity>8</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2024-11-28T01:38:00Z</dcterms:created>
  <dcterms:modified xsi:type="dcterms:W3CDTF">2024-11-28T01:40:00Z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