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4204F912" w:rsidR="00AE1299" w:rsidRPr="00A216F8" w:rsidRDefault="00FD3A9B" w:rsidP="00FD3A9B">
      <w:pPr>
        <w:rPr>
          <w:b/>
          <w:bCs/>
        </w:rPr>
      </w:pPr>
      <w:permStart w:id="1364140959" w:edGrp="everyone"/>
      <w:r w:rsidRPr="00FD3A9B">
        <w:rPr>
          <w:rStyle w:val="Heading1Char"/>
          <w:lang w:eastAsia="da-DK"/>
        </w:rPr>
        <w:t>Grundfos celebrates the Golden Jubilee of Her Majesty Queen Margrethe II</w:t>
      </w:r>
      <w:r>
        <w:rPr>
          <w:rFonts w:ascii="Calibri" w:eastAsia="Times New Roman" w:hAnsi="Calibri" w:cs="Calibri"/>
          <w:b/>
          <w:bCs/>
          <w:color w:val="126AF3" w:themeColor="accent2"/>
          <w:kern w:val="0"/>
          <w:sz w:val="36"/>
          <w:szCs w:val="36"/>
          <w:lang w:eastAsia="da-DK"/>
          <w14:ligatures w14:val="none"/>
        </w:rPr>
        <w:br/>
      </w:r>
      <w:r>
        <w:rPr>
          <w:b/>
          <w:bCs/>
        </w:rPr>
        <w:t>15</w:t>
      </w:r>
      <w:r w:rsidR="00AE1299" w:rsidRPr="007C2AE7">
        <w:rPr>
          <w:b/>
          <w:bCs/>
        </w:rPr>
        <w:t>-</w:t>
      </w:r>
      <w:r>
        <w:rPr>
          <w:b/>
          <w:bCs/>
        </w:rPr>
        <w:t>Jan</w:t>
      </w:r>
      <w:r w:rsidR="00AE1299" w:rsidRPr="007C2AE7">
        <w:rPr>
          <w:b/>
          <w:bCs/>
        </w:rPr>
        <w:t>-202</w:t>
      </w:r>
      <w:r>
        <w:rPr>
          <w:b/>
          <w:bCs/>
        </w:rPr>
        <w:t>2</w:t>
      </w:r>
    </w:p>
    <w:p w14:paraId="382A66D5" w14:textId="4BEDA551" w:rsidR="00340789" w:rsidRDefault="00AE1299" w:rsidP="00340789">
      <w:pPr>
        <w:jc w:val="both"/>
      </w:pPr>
      <w:r>
        <w:rPr>
          <w:b/>
          <w:bCs/>
        </w:rPr>
        <w:br/>
      </w:r>
      <w:r w:rsidR="00340789">
        <w:t>HM Queen Margrethe II of Denmark has been the official head of state since 14 January 1972. During the past 50 years, Denmark’s beloved Queen has been an exceptional representative for the Danish people.</w:t>
      </w:r>
    </w:p>
    <w:p w14:paraId="1F34C845" w14:textId="59EFA590" w:rsidR="00340789" w:rsidRDefault="00340789" w:rsidP="00340789">
      <w:pPr>
        <w:jc w:val="both"/>
      </w:pPr>
      <w:r>
        <w:t>The Queen has an admirable reputation around the world, and one cannot underestimate the importance of her and the royal Danish family's representation and promotion of Danish business.</w:t>
      </w:r>
    </w:p>
    <w:p w14:paraId="46F3BF5B" w14:textId="77777777" w:rsidR="00340789" w:rsidRDefault="00340789" w:rsidP="00340789">
      <w:pPr>
        <w:jc w:val="both"/>
      </w:pPr>
      <w:r>
        <w:t>The Queen visited Grundfos Headquarters in 2013</w:t>
      </w:r>
    </w:p>
    <w:p w14:paraId="1000DA0E" w14:textId="77777777" w:rsidR="00340789" w:rsidRDefault="00340789" w:rsidP="00340789">
      <w:pPr>
        <w:jc w:val="both"/>
      </w:pPr>
      <w:r>
        <w:t>In 2008, the Queen participated in the opening ceremony of the Grundfos factory in San Luis Potosi.</w:t>
      </w:r>
    </w:p>
    <w:p w14:paraId="03CF99E9" w14:textId="0BBA1651" w:rsidR="00AE1299" w:rsidRPr="00A216F8" w:rsidRDefault="00340789" w:rsidP="00340789">
      <w:pPr>
        <w:jc w:val="both"/>
      </w:pPr>
      <w:r>
        <w:t>The Queen is showed around the Grundfos factory outside Moscow in 2011</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EAA0B" w14:textId="77777777" w:rsidR="00051854" w:rsidRDefault="00051854" w:rsidP="00924CFE">
      <w:r>
        <w:separator/>
      </w:r>
    </w:p>
  </w:endnote>
  <w:endnote w:type="continuationSeparator" w:id="0">
    <w:p w14:paraId="3BFB7D5E" w14:textId="77777777" w:rsidR="00051854" w:rsidRDefault="00051854"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32746" w14:textId="77777777" w:rsidR="00051854" w:rsidRDefault="00051854" w:rsidP="00924CFE">
      <w:r>
        <w:separator/>
      </w:r>
    </w:p>
  </w:footnote>
  <w:footnote w:type="continuationSeparator" w:id="0">
    <w:p w14:paraId="79D8E324" w14:textId="77777777" w:rsidR="00051854" w:rsidRDefault="00051854"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1854"/>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0789"/>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C6274"/>
    <w:rsid w:val="004D1831"/>
    <w:rsid w:val="004D346E"/>
    <w:rsid w:val="004D3B1E"/>
    <w:rsid w:val="004E5D8C"/>
    <w:rsid w:val="005079BF"/>
    <w:rsid w:val="00507D68"/>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3A9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1</Pages>
  <Words>181</Words>
  <Characters>1037</Characters>
  <Application>Microsoft Office Word</Application>
  <DocSecurity>8</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2024-11-27T06:36:00Z</dcterms:created>
  <dcterms:modified xsi:type="dcterms:W3CDTF">2024-11-27T06:37:00Z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