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6D5C3C71" w:rsidR="00AE1299" w:rsidRPr="00A216F8" w:rsidRDefault="007C792C" w:rsidP="007C792C">
      <w:pPr>
        <w:rPr>
          <w:b/>
          <w:bCs/>
        </w:rPr>
      </w:pPr>
      <w:permStart w:id="1364140959" w:edGrp="everyone"/>
      <w:r w:rsidRPr="007C792C">
        <w:rPr>
          <w:rStyle w:val="Heading1Char"/>
          <w:lang w:eastAsia="da-DK"/>
        </w:rPr>
        <w:t>Changes to the Board of Directors of Grundfos Holding</w:t>
      </w:r>
      <w:r w:rsidRPr="007C792C">
        <w:rPr>
          <w:rStyle w:val="Heading1Char"/>
          <w:lang w:eastAsia="da-DK"/>
        </w:rPr>
        <w:t xml:space="preserve"> </w:t>
      </w:r>
      <w:r w:rsidRPr="007C792C">
        <w:rPr>
          <w:rStyle w:val="Heading1Char"/>
        </w:rPr>
        <w:br/>
      </w:r>
      <w:r w:rsidR="00AE1299" w:rsidRPr="007C2AE7">
        <w:rPr>
          <w:b/>
          <w:bCs/>
        </w:rPr>
        <w:t>2</w:t>
      </w:r>
      <w:r>
        <w:rPr>
          <w:b/>
          <w:bCs/>
        </w:rPr>
        <w:t>8</w:t>
      </w:r>
      <w:r w:rsidR="00AE1299" w:rsidRPr="007C2AE7">
        <w:rPr>
          <w:b/>
          <w:bCs/>
        </w:rPr>
        <w:t>-</w:t>
      </w:r>
      <w:r>
        <w:rPr>
          <w:b/>
          <w:bCs/>
        </w:rPr>
        <w:t>Jan</w:t>
      </w:r>
      <w:r w:rsidR="00AE1299" w:rsidRPr="007C2AE7">
        <w:rPr>
          <w:b/>
          <w:bCs/>
        </w:rPr>
        <w:t>-202</w:t>
      </w:r>
      <w:r>
        <w:rPr>
          <w:b/>
          <w:bCs/>
        </w:rPr>
        <w:t>1</w:t>
      </w:r>
    </w:p>
    <w:p w14:paraId="08A552D6" w14:textId="4A02525A" w:rsidR="007C792C" w:rsidRPr="00BC3DE9" w:rsidRDefault="00AE1299" w:rsidP="007C792C">
      <w:pPr>
        <w:jc w:val="both"/>
        <w:rPr>
          <w:b/>
          <w:bCs/>
        </w:rPr>
      </w:pPr>
      <w:r>
        <w:rPr>
          <w:b/>
          <w:bCs/>
        </w:rPr>
        <w:br/>
      </w:r>
      <w:r w:rsidR="007C792C" w:rsidRPr="00BC3DE9">
        <w:rPr>
          <w:b/>
          <w:bCs/>
        </w:rPr>
        <w:t>The Board of Directors of Grundfos Holding will extend to six members to further strengthen its combined competencies and expertise.</w:t>
      </w:r>
    </w:p>
    <w:p w14:paraId="24C02B16" w14:textId="561E2601" w:rsidR="007C792C" w:rsidRDefault="007C792C" w:rsidP="007C792C">
      <w:pPr>
        <w:jc w:val="both"/>
      </w:pPr>
      <w:r>
        <w:t>At an extraordinary general meeting on January 28, Henrik Wulff, Executive Vice President, Product Supply, Quality &amp; IT of Novo Nordisk was elected to the Grundfos Holding Board of Directors.</w:t>
      </w:r>
    </w:p>
    <w:p w14:paraId="2379C474" w14:textId="5DA4D000" w:rsidR="007C792C" w:rsidRDefault="007C792C" w:rsidP="007C792C">
      <w:pPr>
        <w:jc w:val="both"/>
      </w:pPr>
      <w:r>
        <w:t>“We are very happy to welcome Henrik Wulff as a member of our Board of Directors. Grundfos will surely benefit from the extensive experience and competencies he brings with him. I look forward to the collaboration,” says Group Chairman of Grundfos Holding, Jens Moberg.</w:t>
      </w:r>
    </w:p>
    <w:p w14:paraId="69147D58" w14:textId="16CC6F76" w:rsidR="007C792C" w:rsidRDefault="007C792C" w:rsidP="007C792C">
      <w:pPr>
        <w:jc w:val="both"/>
      </w:pPr>
      <w:r>
        <w:t xml:space="preserve">In the extraordinary general </w:t>
      </w:r>
      <w:proofErr w:type="gramStart"/>
      <w:r>
        <w:t>meeting</w:t>
      </w:r>
      <w:proofErr w:type="gramEnd"/>
      <w:r>
        <w:t xml:space="preserve"> it was furthermore announced that Director Natalie Knight wishes to step down from her responsibilities as member of the Board of Directors to focus on her work as CFO with the retail group Ahold Delhaize. Natalie Knight is stepping out after two years of valued collaboration.</w:t>
      </w:r>
    </w:p>
    <w:p w14:paraId="03CF99E9" w14:textId="5219823E" w:rsidR="00AE1299" w:rsidRPr="00A216F8" w:rsidRDefault="007C792C" w:rsidP="007C792C">
      <w:pPr>
        <w:jc w:val="both"/>
      </w:pPr>
      <w:r>
        <w:t>“We have highly appreciated our collaboration with Natalie Knight and the competencies she has added. We have now begun the process of finding a new profile who can contribute to the composition we are looking to have in the Board of Directors,” says Jens Moberg.</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BF63D" w14:textId="77777777" w:rsidR="00A4626D" w:rsidRDefault="00A4626D" w:rsidP="00924CFE">
      <w:r>
        <w:separator/>
      </w:r>
    </w:p>
  </w:endnote>
  <w:endnote w:type="continuationSeparator" w:id="0">
    <w:p w14:paraId="3ACE1A7F" w14:textId="77777777" w:rsidR="00A4626D" w:rsidRDefault="00A4626D"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F3162" w14:textId="77777777" w:rsidR="00A4626D" w:rsidRDefault="00A4626D" w:rsidP="00924CFE">
      <w:r>
        <w:separator/>
      </w:r>
    </w:p>
  </w:footnote>
  <w:footnote w:type="continuationSeparator" w:id="0">
    <w:p w14:paraId="2FD17D2C" w14:textId="77777777" w:rsidR="00A4626D" w:rsidRDefault="00A4626D"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5AE8"/>
    <w:rsid w:val="007B6A34"/>
    <w:rsid w:val="007C3F84"/>
    <w:rsid w:val="007C628A"/>
    <w:rsid w:val="007C792C"/>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4626D"/>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C3DE9"/>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2C0"/>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2.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3.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4.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0</TotalTime>
  <Pages>1</Pages>
  <Words>263</Words>
  <Characters>1502</Characters>
  <Application>Microsoft Office Word</Application>
  <DocSecurity>8</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2024-11-27T12:14:00Z</dcterms:created>
  <dcterms:modified xsi:type="dcterms:W3CDTF">2024-11-27T12:14:00Z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